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154A">
      <w:pPr>
        <w:pStyle w:val="printredaction-line"/>
        <w:spacing w:line="276" w:lineRule="auto"/>
      </w:pPr>
      <w:bookmarkStart w:id="0" w:name="_GoBack"/>
      <w:bookmarkEnd w:id="0"/>
    </w:p>
    <w:p w:rsidR="00000000" w:rsidRDefault="0029154A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Каталог папок-передвижек: визуальные помощники в работе педагогов</w:t>
      </w:r>
    </w:p>
    <w:p w:rsidR="00000000" w:rsidRDefault="0029154A">
      <w:pPr>
        <w:spacing w:line="276" w:lineRule="auto"/>
        <w:divId w:val="700713155"/>
        <w:rPr>
          <w:rFonts w:eastAsia="Times New Roman"/>
        </w:rPr>
      </w:pPr>
      <w:r>
        <w:rPr>
          <w:rFonts w:eastAsia="Times New Roman"/>
        </w:rPr>
        <w:t xml:space="preserve">Воспользуйтесь каталогом с папками-передвижками, чтобы организовать просветительско-консультационную деятельность с семьями </w:t>
      </w:r>
      <w:r>
        <w:rPr>
          <w:rFonts w:eastAsia="Times New Roman"/>
        </w:rPr>
        <w:t xml:space="preserve">воспитанников в течение года. В папках – факты, исторические события к знаменательным дням месяцев, которые взрослые могут обсудить с детьми. Также в них варианты семейного досуга и рекомендации по развитию ребенка. </w:t>
      </w:r>
    </w:p>
    <w:p w:rsidR="00000000" w:rsidRDefault="0029154A">
      <w:pPr>
        <w:pStyle w:val="2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Как использовать папки-передвижки</w:t>
      </w:r>
    </w:p>
    <w:p w:rsidR="00000000" w:rsidRDefault="0029154A">
      <w:pPr>
        <w:pStyle w:val="a5"/>
        <w:spacing w:line="276" w:lineRule="auto"/>
        <w:divId w:val="960114023"/>
      </w:pPr>
      <w:r>
        <w:t>Главн</w:t>
      </w:r>
      <w:r>
        <w:t xml:space="preserve">ая задача передвижек – быстро донести важную информацию до родителей и детей, повысить </w:t>
      </w:r>
      <w:proofErr w:type="spellStart"/>
      <w:r>
        <w:t>вовлечённость</w:t>
      </w:r>
      <w:proofErr w:type="spellEnd"/>
      <w:r>
        <w:t xml:space="preserve"> в воспитательный процесс. Поэтому передвижки должны привлекать внимание, быть актуальными, а информация на них –легко восприниматься и быть заметной.</w:t>
      </w:r>
    </w:p>
    <w:p w:rsidR="00000000" w:rsidRDefault="0029154A">
      <w:pPr>
        <w:pStyle w:val="a5"/>
        <w:spacing w:line="276" w:lineRule="auto"/>
        <w:divId w:val="960114023"/>
      </w:pPr>
      <w:r>
        <w:t>Разме</w:t>
      </w:r>
      <w:r>
        <w:t>щайте папки на информационных стендах, в приёмных или групповых комнатах. Используйте материалы для бесед, тематических занятий и викторин, например:</w:t>
      </w:r>
    </w:p>
    <w:p w:rsidR="00000000" w:rsidRDefault="0029154A">
      <w:pPr>
        <w:numPr>
          <w:ilvl w:val="0"/>
          <w:numId w:val="3"/>
        </w:numPr>
        <w:spacing w:after="103" w:line="276" w:lineRule="auto"/>
        <w:divId w:val="960114023"/>
        <w:rPr>
          <w:rFonts w:eastAsia="Times New Roman"/>
        </w:rPr>
      </w:pPr>
      <w:r>
        <w:rPr>
          <w:rFonts w:eastAsia="Times New Roman"/>
        </w:rPr>
        <w:t xml:space="preserve">обсудите с детьми правила безопасного поведения на улице с папкой </w:t>
      </w:r>
      <w:r>
        <w:rPr>
          <w:rFonts w:eastAsia="Times New Roman"/>
        </w:rPr>
        <w:t>«</w:t>
      </w:r>
      <w:hyperlink r:id="rId6" w:anchor="/document/16/183843/" w:tgtFrame="_self" w:tooltip="" w:history="1">
        <w:r>
          <w:rPr>
            <w:rStyle w:val="a3"/>
            <w:rFonts w:eastAsia="Times New Roman"/>
          </w:rPr>
          <w:t>Безопасность детей на природе и улице</w:t>
        </w:r>
      </w:hyperlink>
      <w:r>
        <w:rPr>
          <w:rFonts w:eastAsia="Times New Roman"/>
        </w:rPr>
        <w:t>»;</w:t>
      </w:r>
    </w:p>
    <w:p w:rsidR="00000000" w:rsidRDefault="0029154A">
      <w:pPr>
        <w:numPr>
          <w:ilvl w:val="0"/>
          <w:numId w:val="3"/>
        </w:numPr>
        <w:spacing w:after="103" w:line="276" w:lineRule="auto"/>
        <w:divId w:val="960114023"/>
        <w:rPr>
          <w:rFonts w:eastAsia="Times New Roman"/>
        </w:rPr>
      </w:pPr>
      <w:r>
        <w:rPr>
          <w:rFonts w:eastAsia="Times New Roman"/>
        </w:rPr>
        <w:t xml:space="preserve">проведите мастер-класс по изготовлению народной куклы, опираясь на папку </w:t>
      </w:r>
      <w:r>
        <w:rPr>
          <w:rFonts w:eastAsia="Times New Roman"/>
        </w:rPr>
        <w:t>«</w:t>
      </w:r>
      <w:hyperlink r:id="rId7" w:anchor="/document/16/193055/" w:tgtFrame="_self" w:tooltip="" w:history="1">
        <w:r>
          <w:rPr>
            <w:rStyle w:val="a3"/>
            <w:rFonts w:eastAsia="Times New Roman"/>
          </w:rPr>
          <w:t>Кукла-оберег</w:t>
        </w:r>
      </w:hyperlink>
      <w:r>
        <w:rPr>
          <w:rFonts w:eastAsia="Times New Roman"/>
        </w:rPr>
        <w:t>»;</w:t>
      </w:r>
    </w:p>
    <w:p w:rsidR="00000000" w:rsidRDefault="0029154A">
      <w:pPr>
        <w:numPr>
          <w:ilvl w:val="0"/>
          <w:numId w:val="3"/>
        </w:numPr>
        <w:spacing w:after="103" w:line="276" w:lineRule="auto"/>
        <w:divId w:val="960114023"/>
        <w:rPr>
          <w:rFonts w:eastAsia="Times New Roman"/>
        </w:rPr>
      </w:pPr>
      <w:r>
        <w:rPr>
          <w:rFonts w:eastAsia="Times New Roman"/>
        </w:rPr>
        <w:t>орга</w:t>
      </w:r>
      <w:r>
        <w:rPr>
          <w:rFonts w:eastAsia="Times New Roman"/>
        </w:rPr>
        <w:t xml:space="preserve">низуйте с родителями беседу о здоровье летом с помощью папки </w:t>
      </w:r>
      <w:r>
        <w:rPr>
          <w:rFonts w:eastAsia="Times New Roman"/>
        </w:rPr>
        <w:t>«</w:t>
      </w:r>
      <w:hyperlink r:id="rId8" w:anchor="/document/16/194114/" w:tgtFrame="_self" w:tooltip="" w:history="1">
        <w:r>
          <w:rPr>
            <w:rStyle w:val="a3"/>
            <w:rFonts w:eastAsia="Times New Roman"/>
          </w:rPr>
          <w:t>Летняя безопасность</w:t>
        </w:r>
      </w:hyperlink>
      <w:r>
        <w:rPr>
          <w:rFonts w:eastAsia="Times New Roman"/>
        </w:rPr>
        <w:t>».</w:t>
      </w:r>
    </w:p>
    <w:p w:rsidR="00000000" w:rsidRDefault="0029154A">
      <w:pPr>
        <w:pStyle w:val="a5"/>
        <w:spacing w:line="276" w:lineRule="auto"/>
        <w:divId w:val="960114023"/>
      </w:pPr>
      <w:r>
        <w:t>Обновляйте папки каждый месяц, чтобы поддерживать интерес и своевременно доносить актуальны</w:t>
      </w:r>
      <w:r>
        <w:t>е темы. Рекомендуйте коллегам использовать папки для единообразного информирования всех групп. Ниже предлагаем вам подробный справочник на год на актуальные и живые темы. Справочник пополняется ежемесячно.</w:t>
      </w:r>
    </w:p>
    <w:p w:rsidR="00000000" w:rsidRDefault="0029154A">
      <w:pPr>
        <w:pStyle w:val="a5"/>
        <w:spacing w:line="276" w:lineRule="auto"/>
        <w:divId w:val="960114023"/>
      </w:pPr>
      <w:r>
        <w:t>Подобрать передвижку по теме можете в оглавлении и</w:t>
      </w:r>
      <w:r>
        <w:t>ли с помощью чат-бота. Ответьте на пару вопросов и получите ссылку на готовую папку.</w:t>
      </w:r>
    </w:p>
    <w:p w:rsidR="00000000" w:rsidRDefault="0029154A">
      <w:pPr>
        <w:pStyle w:val="2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Лето</w:t>
      </w:r>
    </w:p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Июнь</w:t>
      </w:r>
    </w:p>
    <w:p w:rsidR="00000000" w:rsidRDefault="0029154A">
      <w:pPr>
        <w:pStyle w:val="a5"/>
        <w:spacing w:line="276" w:lineRule="auto"/>
        <w:divId w:val="2129934968"/>
      </w:pPr>
      <w:r>
        <w:t>Представляем каталог передвижек на июнь. Редакция посвятила этот месяц безопасности летом и знаменательным датам – Дню защиты детей и Дню России. Также дети с ро</w:t>
      </w:r>
      <w:r>
        <w:t xml:space="preserve">дителями узнают о пользе витаминов и приготовят витаминный салат. </w:t>
      </w:r>
      <w:hyperlink r:id="rId9" w:anchor="/document/16/181195/dfas0aryvu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образовательную работу в группах. Еще </w:t>
      </w:r>
      <w:r>
        <w:t xml:space="preserve">больше папок смотрите в каталогах на </w:t>
      </w:r>
      <w:hyperlink r:id="rId10" w:anchor="/document/16/181195/dfasytz87q/" w:history="1">
        <w:r>
          <w:rPr>
            <w:rStyle w:val="a3"/>
          </w:rPr>
          <w:t>июль</w:t>
        </w:r>
      </w:hyperlink>
      <w:r>
        <w:t xml:space="preserve">, </w:t>
      </w:r>
      <w:hyperlink r:id="rId11" w:anchor="/document/16/181195/dfaszrv068/" w:history="1">
        <w:r>
          <w:rPr>
            <w:rStyle w:val="a3"/>
          </w:rPr>
          <w:t>август</w:t>
        </w:r>
      </w:hyperlink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466435318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2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3" w:anchor="/document/16/194060/" w:tgtFrame="_blank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Витамины летом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4" w:anchor="/document/16/194062/" w:tgtFrame="_blank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Год детского отдыха</w:t>
              </w:r>
            </w:hyperlink>
          </w:p>
        </w:tc>
      </w:tr>
      <w:tr w:rsidR="00000000">
        <w:trPr>
          <w:divId w:val="466435318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72" name="Рисунок 72" descr="https://1metodist.ru/system/content/image/248/1/-4344607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1metodist.ru/system/content/image/248/1/-4344607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71" name="Рисунок 71" descr="https://1metodist.ru/system/content/image/248/1/-4344607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1metodist.ru/system/content/image/248/1/-4344607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70" name="Рисунок 70" descr="https://1metodist.ru/system/content/image/248/1/-4344607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1metodist.ru/system/content/image/248/1/-4344607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66435318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8" w:anchor="/document/16/194068/" w:tgtFrame="_blank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День защиты детей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9" w:anchor="/document/16/194112/" w:tgtFrame="_blank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День России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20" w:anchor="/document/16/194114/" w:tgtFrame="_blank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Безопасность детей летом</w:t>
              </w:r>
            </w:hyperlink>
          </w:p>
        </w:tc>
      </w:tr>
      <w:tr w:rsidR="00000000">
        <w:trPr>
          <w:divId w:val="466435318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9" name="Рисунок 69" descr="https://1metodist.ru/system/content/image/248/1/-4344607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1metodist.ru/system/content/image/248/1/-4344607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8" name="Рисунок 68" descr="https://1metodist.ru/system/content/image/248/1/-4344608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1metodist.ru/system/content/image/248/1/-4344608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7" name="Рисунок 67" descr="https://1metodist.ru/system/content/image/248/1/-4344608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1metodist.ru/system/content/image/248/1/-4344608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Июль</w:t>
      </w:r>
    </w:p>
    <w:p w:rsidR="00000000" w:rsidRDefault="0029154A">
      <w:pPr>
        <w:pStyle w:val="a5"/>
        <w:spacing w:line="276" w:lineRule="auto"/>
        <w:divId w:val="1688411188"/>
      </w:pPr>
      <w:r>
        <w:t xml:space="preserve">Познакомьтесь с каталогом передвижек на июль. В этом месяце дети узнают о владыке океанский вод и приготовят авторские </w:t>
      </w:r>
      <w:r>
        <w:t xml:space="preserve">конфеты. Также познакомятся с русским фольклором и выучат пять правил дружбы. </w:t>
      </w:r>
      <w:hyperlink r:id="rId24" w:anchor="/document/16/181195/dfasl4n22o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образовательную работу в г</w:t>
      </w:r>
      <w:r>
        <w:t>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76750497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25" w:history="1">
              <w:r>
                <w:rPr>
                  <w:rStyle w:val="a3"/>
                  <w:rFonts w:eastAsia="Times New Roman"/>
                  <w:b/>
                  <w:bCs/>
                </w:rPr>
                <w:t>Общая папка на месяц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26" w:anchor="/document/16/195223/" w:tgtFrame="_blank" w:tooltip="" w:history="1">
              <w:r>
                <w:rPr>
                  <w:rStyle w:val="a3"/>
                  <w:rFonts w:eastAsia="Times New Roman"/>
                  <w:b/>
                  <w:bCs/>
                </w:rPr>
                <w:t>Всемирный день шоколада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27" w:anchor="/document/16/195228/" w:tgtFrame="_blank" w:tooltip="" w:history="1">
              <w:r>
                <w:rPr>
                  <w:rStyle w:val="a3"/>
                  <w:rFonts w:eastAsia="Times New Roman"/>
                  <w:b/>
                  <w:bCs/>
                </w:rPr>
                <w:t>Единый день фольклора</w:t>
              </w:r>
            </w:hyperlink>
          </w:p>
        </w:tc>
      </w:tr>
      <w:tr w:rsidR="00000000">
        <w:trPr>
          <w:divId w:val="76750497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6" name="Рисунок 66" descr="https://1metodist.ru/system/content/image/248/1/-4347420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1metodist.ru/system/content/image/248/1/-4347420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5" name="Рисунок 65" descr="https://1metodist.ru/system/content/image/248/1/-4347422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1metodist.ru/system/content/image/248/1/-4347422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4" name="Рисунок 64" descr="https://1metodist.ru/system/content/image/248/1/-4347422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1metodist.ru/system/content/image/248/1/-4347422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76750497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31" w:anchor="/document/16/195234/" w:tgtFrame="_blank" w:tooltip="" w:history="1">
              <w:r>
                <w:rPr>
                  <w:rStyle w:val="a3"/>
                  <w:rFonts w:eastAsia="Times New Roman"/>
                  <w:b/>
                  <w:bCs/>
                </w:rPr>
                <w:t>Международный день дружбы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32" w:anchor="/document/16/195239/" w:tgtFrame="_blank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Нептуна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33" w:anchor="/document/16/148558/" w:tgtFrame="_blank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семьи, любви и ве</w:t>
              </w:r>
              <w:r>
                <w:rPr>
                  <w:rStyle w:val="a3"/>
                  <w:rFonts w:eastAsia="Times New Roman"/>
                  <w:b/>
                  <w:bCs/>
                </w:rPr>
                <w:t>рности</w:t>
              </w:r>
            </w:hyperlink>
          </w:p>
        </w:tc>
      </w:tr>
      <w:tr w:rsidR="00000000">
        <w:trPr>
          <w:divId w:val="76750497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3" name="Рисунок 63" descr="https://1metodist.ru/system/content/image/248/1/-434742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1metodist.ru/system/content/image/248/1/-434742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2" name="Рисунок 62" descr="https://1metodist.ru/system/content/image/248/1/-4347423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1metodist.ru/system/content/image/248/1/-4347423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105775"/>
                  <wp:effectExtent l="0" t="0" r="0" b="9525"/>
                  <wp:docPr id="61" name="Рисунок 61" descr="https://1metodist.ru/system/content/image/248/1/-4347422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1metodist.ru/system/content/image/248/1/-4347422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0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Август</w:t>
      </w:r>
    </w:p>
    <w:p w:rsidR="00000000" w:rsidRDefault="0029154A">
      <w:pPr>
        <w:pStyle w:val="a5"/>
        <w:spacing w:line="276" w:lineRule="auto"/>
        <w:divId w:val="1974864110"/>
      </w:pPr>
      <w:r>
        <w:t>Редакция подготовила каталог с передвижками на август. Каталог поможет детям и родителям подготовиться к детскому сад</w:t>
      </w:r>
      <w:r>
        <w:t xml:space="preserve">у и познакомиться с российским флагом. Также дети узнают о ПДД и посмотрят мультфильмы про почту. </w:t>
      </w:r>
      <w:hyperlink r:id="rId37" w:anchor="/document/16/181195/dfas4a831m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</w:t>
      </w:r>
      <w:r>
        <w:t>вательную работу в группах.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145590058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38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39" w:anchor="/document/16/181167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Как подготовить ребенка к детскому саду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40" w:anchor="/document/16/181161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Международный день ПДД</w:t>
              </w:r>
            </w:hyperlink>
          </w:p>
        </w:tc>
      </w:tr>
      <w:tr w:rsidR="00000000">
        <w:trPr>
          <w:divId w:val="145590058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60" name="Рисунок 60" descr="https://1metodist.ru/system/content/image/248/1/-4322035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1metodist.ru/system/content/image/248/1/-4322035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9" name="Рисунок 59" descr="https://1metodist.ru/system/content/image/248/1/-4322036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1metodist.ru/system/content/image/248/1/-4322036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8" name="Рисунок 58" descr="https://1metodist.ru/system/content/image/248/1/-4322036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1metodist.ru/system/content/image/248/1/-4322036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45590058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44" w:anchor="/document/16/181172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День рождения почтового ящика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45" w:anchor="/document/16/181164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Государственного флага РФ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5590058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7" name="Рисунок 57" descr="https://1metodist.ru/system/content/image/248/1/-4322036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1metodist.ru/system/content/image/248/1/-4322036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6" name="Рисунок 56" descr="https://1metodist.ru/system/content/image/248/1/-4322036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1metodist.ru/system/content/image/248/1/-4322036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9154A">
      <w:pPr>
        <w:pStyle w:val="2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Осень</w:t>
      </w:r>
    </w:p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Сентябрь</w:t>
      </w:r>
    </w:p>
    <w:p w:rsidR="00000000" w:rsidRDefault="0029154A">
      <w:pPr>
        <w:pStyle w:val="a5"/>
        <w:spacing w:line="276" w:lineRule="auto"/>
        <w:divId w:val="671296378"/>
      </w:pPr>
      <w:r>
        <w:t xml:space="preserve">Представляем каталог передвижек на сентябрь. Редакция посвятила этот месяц осенней безопасности и подготовке ко Дню </w:t>
      </w:r>
      <w:r>
        <w:t xml:space="preserve">воспитателя. Также дети с родителями узнают о традициях празднования Дня знаний и создадут домик для тигра. </w:t>
      </w:r>
      <w:hyperlink r:id="rId48" w:anchor="/document/16/181195/dfaszvd09x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</w:t>
      </w:r>
      <w:r>
        <w:t>ить образовательную работу в группах.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832374821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49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50" w:anchor="/document/16/182463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знаний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51" w:anchor="/document/16/182465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семейного общения</w:t>
              </w:r>
            </w:hyperlink>
          </w:p>
        </w:tc>
      </w:tr>
      <w:tr w:rsidR="00000000">
        <w:trPr>
          <w:divId w:val="832374821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5" name="Рисунок 55" descr="https://1metodist.ru/system/content/image/248/1/-4323839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1metodist.ru/system/content/image/248/1/-4323839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4" name="Рисунок 54" descr="https://1metodist.ru/system/content/image/248/1/-4323839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1metodist.ru/system/content/image/248/1/-4323839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3" name="Рисунок 53" descr="https://1metodist.ru/system/content/image/248/1/-4323839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1metodist.ru/system/content/image/248/1/-4323839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832374821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55" w:anchor="/document/16/182466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воспитателя и всех дошкольных работников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56" w:anchor="/document/16/182468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 мире животных. Амурский тигр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57" w:anchor="/document/16/182467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Безопасность детей осенью</w:t>
              </w:r>
            </w:hyperlink>
          </w:p>
        </w:tc>
      </w:tr>
      <w:tr w:rsidR="00000000">
        <w:trPr>
          <w:divId w:val="832374821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2" name="Рисунок 52" descr="https://1metodist.ru/system/content/image/248/1/-4323839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1metodist.ru/system/content/image/248/1/-4323839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72425"/>
                  <wp:effectExtent l="0" t="0" r="0" b="9525"/>
                  <wp:docPr id="51" name="Рисунок 51" descr="https://1metodist.ru/system/content/image/248/1/-4323840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1metodist.ru/system/content/image/248/1/-4323840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7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7962900"/>
                  <wp:effectExtent l="0" t="0" r="0" b="0"/>
                  <wp:docPr id="50" name="Рисунок 50" descr="https://1metodist.ru/system/content/image/248/1/-4323840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1metodist.ru/system/content/image/248/1/-4323840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796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Октябрь</w:t>
      </w:r>
    </w:p>
    <w:p w:rsidR="00000000" w:rsidRDefault="0029154A">
      <w:pPr>
        <w:pStyle w:val="a5"/>
        <w:spacing w:line="276" w:lineRule="auto"/>
        <w:divId w:val="693044835"/>
      </w:pPr>
      <w:r>
        <w:t>Позн</w:t>
      </w:r>
      <w:r>
        <w:t>акомьтесь с каталогом передвижек на октябрь. В этом месяце дети поздравят отцов с праздником и приготовят авторские конфеты. Также узнают секреты общения пчел и почему мяукают кошки. </w:t>
      </w:r>
      <w:hyperlink r:id="rId61" w:anchor="/document/16/181195/dfasaf0ft8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образовательную работу в группах. 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1199929303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62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675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63" w:anchor="/document/16/183829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Мы в ответе за тех, кого приручили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64" w:anchor="/document/16/183832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День каши</w:t>
              </w:r>
            </w:hyperlink>
          </w:p>
        </w:tc>
      </w:tr>
      <w:tr w:rsidR="00000000">
        <w:trPr>
          <w:divId w:val="1199929303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105775"/>
                  <wp:effectExtent l="0" t="0" r="0" b="9525"/>
                  <wp:docPr id="49" name="Рисунок 49" descr="https://1metodist.ru/system/content/image/248/1/-4325873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1metodist.ru/system/content/image/248/1/-4325873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0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5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105775"/>
                  <wp:effectExtent l="0" t="0" r="0" b="9525"/>
                  <wp:docPr id="48" name="Рисунок 48" descr="https://1metodist.ru/system/content/image/248/1/-4325876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1metodist.ru/system/content/image/248/1/-4325876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0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105775"/>
                  <wp:effectExtent l="0" t="0" r="0" b="9525"/>
                  <wp:docPr id="47" name="Рисунок 47" descr="https://1metodist.ru/system/content/image/248/1/-4325877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1metodist.ru/system/content/image/248/1/-4325877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0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99929303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68" w:anchor="/document/16/183835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Всемирный день конфет</w:t>
              </w:r>
            </w:hyperlink>
          </w:p>
        </w:tc>
        <w:tc>
          <w:tcPr>
            <w:tcW w:w="1675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69" w:anchor="/document/16/183837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отца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70" w:anchor="/document/16/183843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Безопасность детей на природе и улице</w:t>
              </w:r>
            </w:hyperlink>
          </w:p>
        </w:tc>
      </w:tr>
      <w:tr w:rsidR="00000000">
        <w:trPr>
          <w:divId w:val="1199929303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105775"/>
                  <wp:effectExtent l="0" t="0" r="0" b="9525"/>
                  <wp:docPr id="46" name="Рисунок 46" descr="https://1metodist.ru/system/content/image/248/1/-4325879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1metodist.ru/system/content/image/248/1/-4325879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0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5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105775"/>
                  <wp:effectExtent l="0" t="0" r="0" b="9525"/>
                  <wp:docPr id="45" name="Рисунок 45" descr="https://1metodist.ru/system/content/image/248/1/-4325883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1metodist.ru/system/content/image/248/1/-4325883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0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105775"/>
                  <wp:effectExtent l="0" t="0" r="0" b="9525"/>
                  <wp:docPr id="44" name="Рисунок 44" descr="https://1metodist.ru/system/content/image/248/1/-4325884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1metodist.ru/system/content/image/248/1/-4325884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0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Ноябрь</w:t>
      </w:r>
    </w:p>
    <w:p w:rsidR="00000000" w:rsidRDefault="0029154A">
      <w:pPr>
        <w:pStyle w:val="a5"/>
        <w:spacing w:line="276" w:lineRule="auto"/>
        <w:divId w:val="2011441503"/>
      </w:pPr>
      <w:r>
        <w:t xml:space="preserve">Редакция подготовила каталог с передвижками на ноябрь. Каталог поможет погрузиться в удивительный мир лис и познакомиться со </w:t>
      </w:r>
      <w:r>
        <w:t xml:space="preserve">снеговиками-рекордсменами. Также дети поздравят мам с праздником и узнают чуть больше о добрых поступках. </w:t>
      </w:r>
      <w:hyperlink r:id="rId74" w:anchor="/document/16/181195/dfas9bzqpp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</w:t>
      </w:r>
      <w:r>
        <w:t>ь образовательную работу в группах.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1084883864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75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667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76" w:anchor="/document/16/184849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День лисы</w:t>
              </w:r>
            </w:hyperlink>
          </w:p>
        </w:tc>
        <w:tc>
          <w:tcPr>
            <w:tcW w:w="1673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77" w:anchor="/document/16/184853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Всемирный день доброты</w:t>
              </w:r>
            </w:hyperlink>
          </w:p>
        </w:tc>
      </w:tr>
      <w:tr w:rsidR="00000000">
        <w:trPr>
          <w:divId w:val="1084883864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43" name="Рисунок 43" descr="https://1metodist.ru/system/content/image/248/1/-4327656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1metodist.ru/system/content/image/248/1/-4327656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42" name="Рисунок 42" descr="https://1metodist.ru/system/content/image/248/1/-4327657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1metodist.ru/system/content/image/248/1/-4327657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41" name="Рисунок 41" descr="https://1metodist.ru/system/content/image/248/1/-4327657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1metodist.ru/system/content/image/248/1/-4327657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084883864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81" w:anchor="/document/16/184856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рождения Деда Мороза</w:t>
              </w:r>
            </w:hyperlink>
          </w:p>
        </w:tc>
        <w:tc>
          <w:tcPr>
            <w:tcW w:w="1667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82" w:anchor="/document/16/184260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День матери</w:t>
              </w:r>
            </w:hyperlink>
          </w:p>
        </w:tc>
        <w:tc>
          <w:tcPr>
            <w:tcW w:w="1673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83" w:anchor="/document/16/184858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Безопасность детей</w:t>
              </w:r>
              <w:r>
                <w:rPr>
                  <w:rFonts w:eastAsia="Times New Roman"/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a6"/>
                  <w:rFonts w:eastAsia="Times New Roman"/>
                  <w:color w:val="0000FF"/>
                  <w:u w:val="single"/>
                </w:rPr>
                <w:t>в общественных местах</w:t>
              </w:r>
            </w:hyperlink>
          </w:p>
        </w:tc>
      </w:tr>
      <w:tr w:rsidR="00000000">
        <w:trPr>
          <w:divId w:val="1084883864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40" name="Рисунок 40" descr="https://1metodist.ru/system/content/image/248/1/-4327657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1metodist.ru/system/content/image/248/1/-4327657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9" name="Рисунок 39" descr="https://1metodist.ru/system/content/image/248/1/-4327863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1metodist.ru/system/content/image/248/1/-4327863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8" name="Рисунок 38" descr="https://1metodist.ru/system/content/image/248/1/-4327658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1metodist.ru/system/content/image/248/1/-4327658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2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Зима</w:t>
      </w:r>
    </w:p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Декабрь</w:t>
      </w:r>
    </w:p>
    <w:p w:rsidR="00000000" w:rsidRDefault="0029154A">
      <w:pPr>
        <w:pStyle w:val="a5"/>
        <w:spacing w:line="276" w:lineRule="auto"/>
        <w:divId w:val="857423362"/>
      </w:pPr>
      <w:r>
        <w:t xml:space="preserve">Представляем каталог передвижек на декабрь. </w:t>
      </w:r>
      <w:r>
        <w:t xml:space="preserve">Редакция посвятила этот месяц зимней безопасности и подготовке к Новому году. Также дети с родителями выучат пословицы о декабре и создадут семейное древо. </w:t>
      </w:r>
      <w:hyperlink r:id="rId87" w:anchor="/document/16/181195/dfasfz83ff/" w:history="1">
        <w:r>
          <w:rPr>
            <w:rStyle w:val="a3"/>
          </w:rPr>
          <w:t>Скачивайте готовые матери</w:t>
        </w:r>
        <w:r>
          <w:rPr>
            <w:rStyle w:val="a3"/>
          </w:rPr>
          <w:t>алы</w:t>
        </w:r>
      </w:hyperlink>
      <w:r>
        <w:t xml:space="preserve"> и делитесь ими с коллегами, чтобы разнообразить образовательную работу в группах.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1751385680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88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89" w:anchor="/document/16/185997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семейных корней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90" w:anchor="/document/16/185998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подарков</w:t>
              </w:r>
            </w:hyperlink>
          </w:p>
        </w:tc>
      </w:tr>
      <w:tr w:rsidR="00000000">
        <w:trPr>
          <w:divId w:val="1751385680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7" name="Рисунок 37" descr="https://1metodist.ru/system/content/image/248/1/-4330283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1metodist.ru/system/content/image/248/1/-4330283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6" name="Рисунок 36" descr="https://1metodist.ru/system/content/image/248/1/-4330283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1metodist.ru/system/content/image/248/1/-4330283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5" name="Рисунок 35" descr="https://1metodist.ru/system/content/image/248/1/-4330284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1metodist.ru/system/content/image/248/1/-4330284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751385680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94" w:anchor="/document/16/185999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спасателя РФ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95" w:anchor="/document/16/186000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Новый год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96" w:anchor="/document/16/185993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Безопасность детей зимой</w:t>
              </w:r>
            </w:hyperlink>
          </w:p>
        </w:tc>
      </w:tr>
      <w:tr w:rsidR="00000000">
        <w:trPr>
          <w:divId w:val="1751385680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4" name="Рисунок 34" descr="https://1metodist.ru/system/content/image/248/1/-43302843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1metodist.ru/system/content/image/248/1/-43302843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3" name="Рисунок 33" descr="https://1metodist.ru/system/content/image/248/1/-4330284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1metodist.ru/system/content/image/248/1/-4330284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2" name="Рисунок 32" descr="https://1metodist.ru/system/content/image/248/1/-4330284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1metodist.ru/system/content/image/248/1/-4330284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Январь </w:t>
      </w:r>
    </w:p>
    <w:p w:rsidR="00000000" w:rsidRDefault="0029154A">
      <w:pPr>
        <w:pStyle w:val="a5"/>
        <w:spacing w:line="276" w:lineRule="auto"/>
        <w:divId w:val="95179325"/>
      </w:pPr>
      <w:r>
        <w:t>Редакция подготовила каталог с передвижками на январь. Каталог</w:t>
      </w:r>
      <w:r>
        <w:t xml:space="preserve"> поможет погрузиться в удивительный мир птиц и познакомиться со снеговиками-рекордсменами. Также дети узнают о правилах безопасности в Интернете и поучаствуют в </w:t>
      </w:r>
      <w:proofErr w:type="spellStart"/>
      <w:r>
        <w:t>челлендже</w:t>
      </w:r>
      <w:proofErr w:type="spellEnd"/>
      <w:r>
        <w:t xml:space="preserve"> по объятиям. </w:t>
      </w:r>
      <w:hyperlink r:id="rId100" w:anchor="/document/16/181195/dfas5pig4s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образовательную работу в группах.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210915206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01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02" w:anchor="/document/16/187970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зимующих птиц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pStyle w:val="a5"/>
            </w:pPr>
            <w:hyperlink r:id="rId103" w:anchor="/document/16/187971/" w:tgtFrame="_self" w:tooltip="" w:history="1">
              <w:r>
                <w:rPr>
                  <w:rStyle w:val="a3"/>
                  <w:b/>
                  <w:bCs/>
                </w:rPr>
                <w:t>Международный день снеговика</w:t>
              </w:r>
            </w:hyperlink>
          </w:p>
        </w:tc>
      </w:tr>
      <w:tr w:rsidR="00000000">
        <w:trPr>
          <w:divId w:val="210915206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1" name="Рисунок 31" descr="https://1metodist.ru/system/content/image/248/1/-4332848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1metodist.ru/system/content/image/248/1/-4332848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0" name="Рисунок 30" descr="https://1metodist.ru/system/content/image/248/1/-4332848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1metodist.ru/system/content/image/248/1/-4332848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9" name="Рисунок 29" descr="https://1metodist.ru/system/content/image/248/1/-4332849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1metodist.ru/system/content/image/248/1/-4332849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210915206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07" w:anchor="/document/16/187973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Международный день объятий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08" w:anchor="/document/16/187975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гжели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09" w:anchor="/document/16/187976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Безопасный интернет</w:t>
              </w:r>
            </w:hyperlink>
          </w:p>
        </w:tc>
      </w:tr>
      <w:tr w:rsidR="00000000">
        <w:trPr>
          <w:divId w:val="2109152066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8" name="Рисунок 28" descr="https://1metodist.ru/system/content/image/248/1/-4332849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1metodist.ru/system/content/image/248/1/-4332849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7" name="Рисунок 27" descr="https://1metodist.ru/system/content/image/248/1/-4332849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1metodist.ru/system/content/image/248/1/-4332849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6" name="Рисунок 26" descr="https://1metodist.ru/system/content/image/248/1/-4332849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1metodist.ru/system/content/image/248/1/-4332849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Февр</w:t>
      </w:r>
      <w:r>
        <w:rPr>
          <w:rFonts w:eastAsia="Times New Roman"/>
        </w:rPr>
        <w:t>аль </w:t>
      </w:r>
    </w:p>
    <w:p w:rsidR="00000000" w:rsidRDefault="0029154A">
      <w:pPr>
        <w:pStyle w:val="a5"/>
        <w:spacing w:line="276" w:lineRule="auto"/>
        <w:divId w:val="555550951"/>
      </w:pPr>
      <w:r>
        <w:t xml:space="preserve">Познакомьтесь с каталогом передвижек на февраль. В этом месяце дети с родителями узнают легенды о богатырях, познакомятся с мифами о домовых и даже приготовят пельмени. </w:t>
      </w:r>
      <w:hyperlink r:id="rId113" w:anchor="/document/16/181195/dfasggdd9g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образовательную работу в группах.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302396279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14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15" w:anchor="/document/16/189121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домового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16" w:anchor="/document/16/189123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Всемирный день пельменей</w:t>
              </w:r>
            </w:hyperlink>
          </w:p>
        </w:tc>
      </w:tr>
      <w:tr w:rsidR="00000000">
        <w:trPr>
          <w:divId w:val="302396279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5" name="Рисунок 25" descr="https://1metodist.ru/system/content/image/248/1/-4335263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1metodist.ru/system/content/image/248/1/-4335263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4" name="Рисунок 24" descr="https://1metodist.ru/system/content/image/248/1/-4335269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1metodist.ru/system/content/image/248/1/-4335269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3" name="Рисунок 23" descr="https://1metodist.ru/system/content/image/248/1/-4335279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1metodist.ru/system/content/image/248/1/-4335279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302396279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20" w:anchor="/document/16/189127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русского богатыря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21" w:anchor="/document/16/189131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защитника Отечества</w:t>
              </w:r>
            </w:hyperlink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22" w:anchor="/document/16/189133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Год защитника Отечества</w:t>
              </w:r>
            </w:hyperlink>
          </w:p>
        </w:tc>
      </w:tr>
      <w:tr w:rsidR="00000000">
        <w:trPr>
          <w:divId w:val="302396279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2" name="Рисунок 22" descr="https://1metodist.ru/system/content/image/248/1/-4335283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1metodist.ru/system/content/image/248/1/-4335283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1" name="Рисунок 21" descr="https://1metodist.ru/system/content/image/248/1/-4335287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1metodist.ru/system/content/image/248/1/-4335287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0" name="Рисунок 20" descr="https://1metodist.ru/system/content/image/248/1/-4335287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1metodist.ru/system/content/image/248/1/-4335287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302396279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26" w:anchor="/document/16/189139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Безопасные электроприборы</w:t>
              </w:r>
            </w:hyperlink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02396279"/>
        </w:trPr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9" name="Рисунок 19" descr="https://1metodist.ru/system/content/image/248/1/-4335288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1metodist.ru/system/content/image/248/1/-4335288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hideMark/>
          </w:tcPr>
          <w:p w:rsidR="00000000" w:rsidRDefault="0029154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29154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9154A">
      <w:pPr>
        <w:pStyle w:val="2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Весна</w:t>
      </w:r>
    </w:p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Март</w:t>
      </w:r>
    </w:p>
    <w:p w:rsidR="00000000" w:rsidRDefault="0029154A">
      <w:pPr>
        <w:pStyle w:val="a5"/>
        <w:spacing w:line="276" w:lineRule="auto"/>
        <w:divId w:val="1878662272"/>
      </w:pPr>
      <w:r>
        <w:t xml:space="preserve">Редакция подготовила каталог с передвижками на март. Каталог поможет погрузиться в удивительный мир бабочек и панд и познакомиться с первым весенним месяцем. Также дети узнают о </w:t>
      </w:r>
      <w:proofErr w:type="spellStart"/>
      <w:r>
        <w:t>лайфхаках</w:t>
      </w:r>
      <w:proofErr w:type="spellEnd"/>
      <w:r>
        <w:t xml:space="preserve"> о сохранении воды и попробуют стать настоящими актерами. </w:t>
      </w:r>
      <w:hyperlink r:id="rId128" w:anchor="/document/16/181195/dfasvd0dfk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образовательную работу в группах. Еще больше папок смотрите в каталогах на </w:t>
      </w:r>
      <w:hyperlink r:id="rId129" w:anchor="/document/16/181195/dfasw3amzh/" w:history="1">
        <w:r>
          <w:rPr>
            <w:rStyle w:val="a3"/>
          </w:rPr>
          <w:t>апрель</w:t>
        </w:r>
      </w:hyperlink>
      <w:r>
        <w:t xml:space="preserve">, </w:t>
      </w:r>
      <w:hyperlink r:id="rId130" w:anchor="/document/16/181195/dfasglzw9t/" w:history="1">
        <w:r>
          <w:rPr>
            <w:rStyle w:val="a3"/>
          </w:rPr>
          <w:t>май</w:t>
        </w:r>
      </w:hyperlink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212410805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31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Общая папка на месяц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32" w:anchor="/document/16/189144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Международный женский день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33" w:anchor="/document/16/190358/" w:tgtFrame="_self" w:tooltip="" w:history="1">
              <w:r>
                <w:rPr>
                  <w:rStyle w:val="a6"/>
                  <w:rFonts w:eastAsia="Times New Roman"/>
                  <w:color w:val="0000FF"/>
                  <w:u w:val="single"/>
                </w:rPr>
                <w:t>Удивительные бабочки</w:t>
              </w:r>
            </w:hyperlink>
          </w:p>
        </w:tc>
      </w:tr>
      <w:tr w:rsidR="00000000">
        <w:trPr>
          <w:divId w:val="212410805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8" name="Рисунок 18" descr="https://1metodist.ru/system/content/image/248/1/-4337768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1metodist.ru/system/content/image/248/1/-4337768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7" name="Рисунок 17" descr="https://1metodist.ru/system/content/image/248/1/-4337767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1metodist.ru/system/content/image/248/1/-4337767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6" name="Рисунок 16" descr="https://1metodist.ru/system/content/image/248/1/-4337769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1metodist.ru/system/content/image/248/1/-4337769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212410805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37" w:anchor="/document/16/190359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Международный день панд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38" w:anchor="/document/16/190361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Всемирный день воды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39" w:anchor="/document/16/190362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Всемирный день театра</w:t>
              </w:r>
            </w:hyperlink>
          </w:p>
        </w:tc>
      </w:tr>
      <w:tr w:rsidR="00000000">
        <w:trPr>
          <w:divId w:val="212410805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5" name="Рисунок 15" descr="https://1metodist.ru/system/content/image/248/1/-4337771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1metodist.ru/system/content/image/248/1/-4337771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4" name="Рисунок 14" descr="https://1metodist.ru/system/content/image/248/1/-4337771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1metodist.ru/system/content/image/248/1/-4337771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3" name="Рисунок 13" descr="https://1metodist.ru/system/content/image/248/1/-4337778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1metodist.ru/system/content/image/248/1/-4337778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Апрель </w:t>
      </w:r>
    </w:p>
    <w:p w:rsidR="00000000" w:rsidRDefault="0029154A">
      <w:pPr>
        <w:pStyle w:val="a5"/>
        <w:spacing w:line="276" w:lineRule="auto"/>
        <w:divId w:val="465583678"/>
      </w:pPr>
      <w:r>
        <w:t xml:space="preserve">Представляем каталог передвижек на апрель. Редакция посвятила </w:t>
      </w:r>
      <w:r>
        <w:t xml:space="preserve">этот месяц </w:t>
      </w:r>
      <w:proofErr w:type="spellStart"/>
      <w:r>
        <w:t>ЗОЖу</w:t>
      </w:r>
      <w:proofErr w:type="spellEnd"/>
      <w:r>
        <w:t xml:space="preserve">, настольным играм и Дню брата и сестры. Также дети с родителями выучат пословицы об апреле и подготовятся к настоящему полету в космос. </w:t>
      </w:r>
      <w:hyperlink r:id="rId143" w:anchor="/document/16/181195/dfasw3amzh/" w:history="1">
        <w:r>
          <w:rPr>
            <w:rStyle w:val="a3"/>
          </w:rPr>
          <w:t>Скачивайте готовые материалы</w:t>
        </w:r>
      </w:hyperlink>
      <w:r>
        <w:t xml:space="preserve"> </w:t>
      </w:r>
      <w:r>
        <w:t>и делитесь ими с коллегами, чтобы разнообразить образовательную работу в группах.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450"/>
        <w:gridCol w:w="9450"/>
      </w:tblGrid>
      <w:tr w:rsidR="00000000">
        <w:trPr>
          <w:divId w:val="192846559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44" w:history="1">
              <w:r>
                <w:rPr>
                  <w:rStyle w:val="a3"/>
                  <w:rFonts w:eastAsia="Times New Roman"/>
                  <w:b/>
                  <w:bCs/>
                </w:rPr>
                <w:t>Общая папка на месяц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45" w:anchor="/document/16/191724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 здоровом теле – здоровый дух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46" w:anchor="/document/16/191731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брата и сестры</w:t>
              </w:r>
            </w:hyperlink>
            <w:r>
              <w:rPr>
                <w:rStyle w:val="a6"/>
                <w:rFonts w:eastAsia="Times New Roman"/>
              </w:rPr>
              <w:t> </w:t>
            </w:r>
          </w:p>
        </w:tc>
      </w:tr>
      <w:tr w:rsidR="00000000">
        <w:trPr>
          <w:divId w:val="192846559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2" name="Рисунок 12" descr="https://1metodist.ru/system/content/image/248/1/-4339895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1metodist.ru/system/content/image/248/1/-4339895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1" name="Рисунок 11" descr="https://1metodist.ru/system/content/image/248/1/-4339895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metodist.ru/system/content/image/248/1/-4339895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10550"/>
                  <wp:effectExtent l="0" t="0" r="0" b="0"/>
                  <wp:docPr id="10" name="Рисунок 10" descr="https://1metodist.ru/system/content/image/248/1/-4339896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1metodist.ru/system/content/image/248/1/-4339896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1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92846559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50" w:anchor="/document/16/191734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 xml:space="preserve">День березы 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51" w:anchor="/document/16/191735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Международный день настольных игр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52" w:anchor="/document/16/191736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космонавтики</w:t>
              </w:r>
            </w:hyperlink>
          </w:p>
        </w:tc>
      </w:tr>
      <w:tr w:rsidR="00000000">
        <w:trPr>
          <w:divId w:val="1928465595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9" name="Рисунок 9" descr="https://1metodist.ru/system/content/image/248/1/-43398985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1metodist.ru/system/content/image/248/1/-43398985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8" name="Рисунок 8" descr="https://1metodist.ru/system/content/image/248/1/-4339901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1metodist.ru/system/content/image/248/1/-4339901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7" name="Рисунок 7" descr="https://1metodist.ru/system/content/image/248/1/-4339915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1metodist.ru/system/content/image/248/1/-4339915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154A">
      <w:pPr>
        <w:pStyle w:val="3"/>
        <w:spacing w:line="276" w:lineRule="auto"/>
        <w:divId w:val="613364431"/>
        <w:rPr>
          <w:rFonts w:eastAsia="Times New Roman"/>
        </w:rPr>
      </w:pPr>
      <w:r>
        <w:rPr>
          <w:rFonts w:eastAsia="Times New Roman"/>
        </w:rPr>
        <w:t>Май</w:t>
      </w:r>
    </w:p>
    <w:p w:rsidR="00000000" w:rsidRDefault="0029154A">
      <w:pPr>
        <w:pStyle w:val="a5"/>
        <w:spacing w:line="276" w:lineRule="auto"/>
        <w:divId w:val="694966776"/>
      </w:pPr>
      <w:r>
        <w:t>Познакомьтесь с каталогом передвижек на май. В этом месяце дети с родителями научатся хорошим манерам, узнают тайны жизни пчел, созд</w:t>
      </w:r>
      <w:r>
        <w:t xml:space="preserve">адут куклу и почтут память Героев войны. </w:t>
      </w:r>
      <w:hyperlink r:id="rId156" w:anchor="/document/16/181195/dfasglzw9t/" w:history="1">
        <w:r>
          <w:rPr>
            <w:rStyle w:val="a3"/>
          </w:rPr>
          <w:t>Скачивайте готовые материалы</w:t>
        </w:r>
      </w:hyperlink>
      <w:r>
        <w:t xml:space="preserve"> и делитесь ими с коллегами, чтобы разнообразить образовательную работу в группах. 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450"/>
        <w:gridCol w:w="9510"/>
        <w:gridCol w:w="9450"/>
      </w:tblGrid>
      <w:tr w:rsidR="00000000">
        <w:trPr>
          <w:divId w:val="163336427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57" w:history="1">
              <w:r>
                <w:rPr>
                  <w:rStyle w:val="a3"/>
                  <w:rFonts w:eastAsia="Times New Roman"/>
                  <w:b/>
                  <w:bCs/>
                </w:rPr>
                <w:t>Общая папка на месяц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58" w:anchor="/document/16/191738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Победы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59" w:anchor="/document/16/193023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Вежливым быть – легко и просто жить</w:t>
              </w:r>
            </w:hyperlink>
          </w:p>
        </w:tc>
      </w:tr>
      <w:tr w:rsidR="00000000">
        <w:trPr>
          <w:divId w:val="163336427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6" name="Рисунок 6" descr="https://1metodist.ru/system/content/image/248/1/-4342001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1metodist.ru/system/content/image/248/1/-4342001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5" name="Рисунок 5" descr="https://1metodist.ru/system/content/image/248/1/-43420012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1metodist.ru/system/content/image/248/1/-4342001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4" name="Рисунок 4" descr="https://1metodist.ru/system/content/image/248/1/-4342001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1metodist.ru/system/content/image/248/1/-4342001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63336427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63" w:anchor="/document/16/193055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День народной куклы</w:t>
              </w:r>
            </w:hyperlink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hyperlink r:id="rId164" w:anchor="/document/16/193056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Всемирный день пчел</w:t>
              </w:r>
            </w:hyperlink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hyperlink r:id="rId165" w:anchor="/document/16/193057/" w:tgtFrame="_self" w:tooltip="" w:history="1">
              <w:r>
                <w:rPr>
                  <w:rStyle w:val="a3"/>
                  <w:rFonts w:eastAsia="Times New Roman"/>
                  <w:b/>
                  <w:bCs/>
                </w:rPr>
                <w:t>Выпускной в детском саду</w:t>
              </w:r>
            </w:hyperlink>
          </w:p>
        </w:tc>
      </w:tr>
      <w:tr w:rsidR="00000000">
        <w:trPr>
          <w:divId w:val="1633364270"/>
        </w:trPr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3" name="Рисунок 3" descr="https://1metodist.ru/system/content/image/248/1/-43420016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1metodist.ru/system/content/image/248/1/-43420016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2" name="Рисунок 2" descr="https://1metodist.ru/system/content/image/248/1/-4342001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metodist.ru/system/content/image/248/1/-4342001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pct"/>
            <w:hideMark/>
          </w:tcPr>
          <w:p w:rsidR="00000000" w:rsidRDefault="0029154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5810250" cy="8220075"/>
                  <wp:effectExtent l="0" t="0" r="0" b="9525"/>
                  <wp:docPr id="1" name="Рисунок 1" descr="https://1metodist.ru/system/content/image/248/1/-4342002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metodist.ru/system/content/image/248/1/-4342002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2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54A" w:rsidRDefault="0029154A">
      <w:pPr>
        <w:spacing w:line="276" w:lineRule="auto"/>
        <w:divId w:val="100640195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«Методист детского сада»</w:t>
      </w:r>
      <w:r>
        <w:rPr>
          <w:rFonts w:ascii="Arial" w:eastAsia="Times New Roman" w:hAnsi="Arial" w:cs="Arial"/>
          <w:sz w:val="20"/>
          <w:szCs w:val="20"/>
        </w:rPr>
        <w:br/>
        <w:t>https://1met</w:t>
      </w:r>
      <w:r>
        <w:rPr>
          <w:rFonts w:ascii="Arial" w:eastAsia="Times New Roman" w:hAnsi="Arial" w:cs="Arial"/>
          <w:sz w:val="20"/>
          <w:szCs w:val="20"/>
        </w:rPr>
        <w:t>odist.ru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08.07.2025</w:t>
      </w:r>
    </w:p>
    <w:sectPr w:rsidR="0029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5EA"/>
    <w:multiLevelType w:val="multilevel"/>
    <w:tmpl w:val="7726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94B79"/>
    <w:multiLevelType w:val="multilevel"/>
    <w:tmpl w:val="25C2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597C"/>
    <w:rsid w:val="0029154A"/>
    <w:rsid w:val="009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59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97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59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97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4431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8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2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4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4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5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95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metodist.ru/" TargetMode="External"/><Relationship Id="rId117" Type="http://schemas.openxmlformats.org/officeDocument/2006/relationships/image" Target="https://1metodist.ru/system/content/image/248/1/-43352639/" TargetMode="External"/><Relationship Id="rId21" Type="http://schemas.openxmlformats.org/officeDocument/2006/relationships/image" Target="https://1metodist.ru/system/content/image/248/1/-43446078/" TargetMode="External"/><Relationship Id="rId42" Type="http://schemas.openxmlformats.org/officeDocument/2006/relationships/image" Target="https://1metodist.ru/system/content/image/248/1/-43220362/" TargetMode="External"/><Relationship Id="rId47" Type="http://schemas.openxmlformats.org/officeDocument/2006/relationships/image" Target="https://1metodist.ru/system/content/image/248/1/-43220369/" TargetMode="External"/><Relationship Id="rId63" Type="http://schemas.openxmlformats.org/officeDocument/2006/relationships/hyperlink" Target="https://1metodist.ru/" TargetMode="External"/><Relationship Id="rId68" Type="http://schemas.openxmlformats.org/officeDocument/2006/relationships/hyperlink" Target="https://1metodist.ru/" TargetMode="External"/><Relationship Id="rId84" Type="http://schemas.openxmlformats.org/officeDocument/2006/relationships/image" Target="https://1metodist.ru/system/content/image/248/1/-43276575/" TargetMode="External"/><Relationship Id="rId89" Type="http://schemas.openxmlformats.org/officeDocument/2006/relationships/hyperlink" Target="https://1metodist.ru/" TargetMode="External"/><Relationship Id="rId112" Type="http://schemas.openxmlformats.org/officeDocument/2006/relationships/image" Target="https://1metodist.ru/system/content/image/248/1/-43328499/" TargetMode="External"/><Relationship Id="rId133" Type="http://schemas.openxmlformats.org/officeDocument/2006/relationships/hyperlink" Target="https://1metodist.ru/" TargetMode="External"/><Relationship Id="rId138" Type="http://schemas.openxmlformats.org/officeDocument/2006/relationships/hyperlink" Target="https://1metodist.ru/" TargetMode="External"/><Relationship Id="rId154" Type="http://schemas.openxmlformats.org/officeDocument/2006/relationships/image" Target="https://1metodist.ru/system/content/image/248/1/-43399017/" TargetMode="External"/><Relationship Id="rId159" Type="http://schemas.openxmlformats.org/officeDocument/2006/relationships/hyperlink" Target="https://1metodist.ru/" TargetMode="External"/><Relationship Id="rId170" Type="http://schemas.openxmlformats.org/officeDocument/2006/relationships/theme" Target="theme/theme1.xml"/><Relationship Id="rId16" Type="http://schemas.openxmlformats.org/officeDocument/2006/relationships/image" Target="https://1metodist.ru/system/content/image/248/1/-43446074/" TargetMode="External"/><Relationship Id="rId107" Type="http://schemas.openxmlformats.org/officeDocument/2006/relationships/hyperlink" Target="https://1metodist.ru/" TargetMode="External"/><Relationship Id="rId11" Type="http://schemas.openxmlformats.org/officeDocument/2006/relationships/hyperlink" Target="https://1metodist.ru/" TargetMode="External"/><Relationship Id="rId32" Type="http://schemas.openxmlformats.org/officeDocument/2006/relationships/hyperlink" Target="https://1metodist.ru/" TargetMode="External"/><Relationship Id="rId37" Type="http://schemas.openxmlformats.org/officeDocument/2006/relationships/hyperlink" Target="https://1metodist.ru/" TargetMode="External"/><Relationship Id="rId53" Type="http://schemas.openxmlformats.org/officeDocument/2006/relationships/image" Target="https://1metodist.ru/system/content/image/248/1/-43238392/" TargetMode="External"/><Relationship Id="rId58" Type="http://schemas.openxmlformats.org/officeDocument/2006/relationships/image" Target="https://1metodist.ru/system/content/image/248/1/-43238398/" TargetMode="External"/><Relationship Id="rId74" Type="http://schemas.openxmlformats.org/officeDocument/2006/relationships/hyperlink" Target="https://1metodist.ru/" TargetMode="External"/><Relationship Id="rId79" Type="http://schemas.openxmlformats.org/officeDocument/2006/relationships/image" Target="https://1metodist.ru/system/content/image/248/1/-43276570/" TargetMode="External"/><Relationship Id="rId102" Type="http://schemas.openxmlformats.org/officeDocument/2006/relationships/hyperlink" Target="https://1metodist.ru/" TargetMode="External"/><Relationship Id="rId123" Type="http://schemas.openxmlformats.org/officeDocument/2006/relationships/image" Target="https://1metodist.ru/system/content/image/248/1/-43352832/" TargetMode="External"/><Relationship Id="rId128" Type="http://schemas.openxmlformats.org/officeDocument/2006/relationships/hyperlink" Target="https://1metodist.ru/" TargetMode="External"/><Relationship Id="rId144" Type="http://schemas.openxmlformats.org/officeDocument/2006/relationships/hyperlink" Target="https://1metodist.ru/system/content/attachment/1/16/-597170/" TargetMode="External"/><Relationship Id="rId149" Type="http://schemas.openxmlformats.org/officeDocument/2006/relationships/image" Target="https://1metodist.ru/system/content/image/248/1/-43398967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1metodist.ru/" TargetMode="External"/><Relationship Id="rId95" Type="http://schemas.openxmlformats.org/officeDocument/2006/relationships/hyperlink" Target="https://1metodist.ru/" TargetMode="External"/><Relationship Id="rId160" Type="http://schemas.openxmlformats.org/officeDocument/2006/relationships/image" Target="https://1metodist.ru/system/content/image/248/1/-43420011/" TargetMode="External"/><Relationship Id="rId165" Type="http://schemas.openxmlformats.org/officeDocument/2006/relationships/hyperlink" Target="https://1metodist.ru/" TargetMode="External"/><Relationship Id="rId22" Type="http://schemas.openxmlformats.org/officeDocument/2006/relationships/image" Target="https://1metodist.ru/system/content/image/248/1/-43446080/" TargetMode="External"/><Relationship Id="rId27" Type="http://schemas.openxmlformats.org/officeDocument/2006/relationships/hyperlink" Target="https://1metodist.ru/" TargetMode="External"/><Relationship Id="rId43" Type="http://schemas.openxmlformats.org/officeDocument/2006/relationships/image" Target="https://1metodist.ru/system/content/image/248/1/-43220364/" TargetMode="External"/><Relationship Id="rId48" Type="http://schemas.openxmlformats.org/officeDocument/2006/relationships/hyperlink" Target="https://1metodist.ru/" TargetMode="External"/><Relationship Id="rId64" Type="http://schemas.openxmlformats.org/officeDocument/2006/relationships/hyperlink" Target="https://1metodist.ru/" TargetMode="External"/><Relationship Id="rId69" Type="http://schemas.openxmlformats.org/officeDocument/2006/relationships/hyperlink" Target="https://1metodist.ru/" TargetMode="External"/><Relationship Id="rId113" Type="http://schemas.openxmlformats.org/officeDocument/2006/relationships/hyperlink" Target="https://1metodist.ru/" TargetMode="External"/><Relationship Id="rId118" Type="http://schemas.openxmlformats.org/officeDocument/2006/relationships/image" Target="https://1metodist.ru/system/content/image/248/1/-43352697/" TargetMode="External"/><Relationship Id="rId134" Type="http://schemas.openxmlformats.org/officeDocument/2006/relationships/image" Target="https://1metodist.ru/system/content/image/248/1/-43377681/" TargetMode="External"/><Relationship Id="rId139" Type="http://schemas.openxmlformats.org/officeDocument/2006/relationships/hyperlink" Target="https://1metodist.ru/" TargetMode="External"/><Relationship Id="rId80" Type="http://schemas.openxmlformats.org/officeDocument/2006/relationships/image" Target="https://1metodist.ru/system/content/image/248/1/-43276572/" TargetMode="External"/><Relationship Id="rId85" Type="http://schemas.openxmlformats.org/officeDocument/2006/relationships/image" Target="https://1metodist.ru/system/content/image/248/1/-43278636/" TargetMode="External"/><Relationship Id="rId150" Type="http://schemas.openxmlformats.org/officeDocument/2006/relationships/hyperlink" Target="https://1metodist.ru/" TargetMode="External"/><Relationship Id="rId155" Type="http://schemas.openxmlformats.org/officeDocument/2006/relationships/image" Target="https://1metodist.ru/system/content/image/248/1/-43399156/" TargetMode="External"/><Relationship Id="rId12" Type="http://schemas.openxmlformats.org/officeDocument/2006/relationships/hyperlink" Target="https://1metodist.ru/system/content/attachment/1/16/-607358/" TargetMode="External"/><Relationship Id="rId17" Type="http://schemas.openxmlformats.org/officeDocument/2006/relationships/image" Target="https://1metodist.ru/system/content/image/248/1/-43446076/" TargetMode="External"/><Relationship Id="rId33" Type="http://schemas.openxmlformats.org/officeDocument/2006/relationships/hyperlink" Target="https://1metodist.ru/" TargetMode="External"/><Relationship Id="rId38" Type="http://schemas.openxmlformats.org/officeDocument/2006/relationships/hyperlink" Target="https://1metodist.ru/system/content/attachment/1/16/-593414/" TargetMode="External"/><Relationship Id="rId59" Type="http://schemas.openxmlformats.org/officeDocument/2006/relationships/image" Target="https://1metodist.ru/system/content/image/248/1/-43238400/" TargetMode="External"/><Relationship Id="rId103" Type="http://schemas.openxmlformats.org/officeDocument/2006/relationships/hyperlink" Target="https://1metodist.ru/" TargetMode="External"/><Relationship Id="rId108" Type="http://schemas.openxmlformats.org/officeDocument/2006/relationships/hyperlink" Target="https://1metodist.ru/" TargetMode="External"/><Relationship Id="rId124" Type="http://schemas.openxmlformats.org/officeDocument/2006/relationships/image" Target="https://1metodist.ru/system/content/image/248/1/-43352876/" TargetMode="External"/><Relationship Id="rId129" Type="http://schemas.openxmlformats.org/officeDocument/2006/relationships/hyperlink" Target="https://1metodist.ru/" TargetMode="External"/><Relationship Id="rId54" Type="http://schemas.openxmlformats.org/officeDocument/2006/relationships/image" Target="https://1metodist.ru/system/content/image/248/1/-43238396/" TargetMode="External"/><Relationship Id="rId70" Type="http://schemas.openxmlformats.org/officeDocument/2006/relationships/hyperlink" Target="https://1metodist.ru/" TargetMode="External"/><Relationship Id="rId75" Type="http://schemas.openxmlformats.org/officeDocument/2006/relationships/hyperlink" Target="https://1metodist.ru/system/content/attachment/1/16/-593435/" TargetMode="External"/><Relationship Id="rId91" Type="http://schemas.openxmlformats.org/officeDocument/2006/relationships/image" Target="https://1metodist.ru/system/content/image/248/1/-43302835/" TargetMode="External"/><Relationship Id="rId96" Type="http://schemas.openxmlformats.org/officeDocument/2006/relationships/hyperlink" Target="https://1metodist.ru/" TargetMode="External"/><Relationship Id="rId140" Type="http://schemas.openxmlformats.org/officeDocument/2006/relationships/image" Target="https://1metodist.ru/system/content/image/248/1/-43377710/" TargetMode="External"/><Relationship Id="rId145" Type="http://schemas.openxmlformats.org/officeDocument/2006/relationships/hyperlink" Target="https://1metodist.ru/" TargetMode="External"/><Relationship Id="rId161" Type="http://schemas.openxmlformats.org/officeDocument/2006/relationships/image" Target="https://1metodist.ru/system/content/image/248/1/-43420012/" TargetMode="External"/><Relationship Id="rId166" Type="http://schemas.openxmlformats.org/officeDocument/2006/relationships/image" Target="https://1metodist.ru/system/content/image/248/1/-4342001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metodist.ru/" TargetMode="External"/><Relationship Id="rId15" Type="http://schemas.openxmlformats.org/officeDocument/2006/relationships/image" Target="https://1metodist.ru/system/content/image/248/1/-43446072/" TargetMode="External"/><Relationship Id="rId23" Type="http://schemas.openxmlformats.org/officeDocument/2006/relationships/image" Target="https://1metodist.ru/system/content/image/248/1/-43446082/" TargetMode="External"/><Relationship Id="rId28" Type="http://schemas.openxmlformats.org/officeDocument/2006/relationships/image" Target="https://1metodist.ru/system/content/image/248/1/-43474205/" TargetMode="External"/><Relationship Id="rId36" Type="http://schemas.openxmlformats.org/officeDocument/2006/relationships/image" Target="https://1metodist.ru/system/content/image/248/1/-43474224/" TargetMode="External"/><Relationship Id="rId49" Type="http://schemas.openxmlformats.org/officeDocument/2006/relationships/hyperlink" Target="https://1metodist.ru/system/content/attachment/1/16/-600043/" TargetMode="External"/><Relationship Id="rId57" Type="http://schemas.openxmlformats.org/officeDocument/2006/relationships/hyperlink" Target="https://1metodist.ru/" TargetMode="External"/><Relationship Id="rId106" Type="http://schemas.openxmlformats.org/officeDocument/2006/relationships/image" Target="https://1metodist.ru/system/content/image/248/1/-43328492/" TargetMode="External"/><Relationship Id="rId114" Type="http://schemas.openxmlformats.org/officeDocument/2006/relationships/hyperlink" Target="https://1metodist.ru/system/content/attachment/1/16/-595430/" TargetMode="External"/><Relationship Id="rId119" Type="http://schemas.openxmlformats.org/officeDocument/2006/relationships/image" Target="https://1metodist.ru/system/content/image/248/1/-43352798/" TargetMode="External"/><Relationship Id="rId127" Type="http://schemas.openxmlformats.org/officeDocument/2006/relationships/image" Target="https://1metodist.ru/system/content/image/248/1/-43352887/" TargetMode="External"/><Relationship Id="rId10" Type="http://schemas.openxmlformats.org/officeDocument/2006/relationships/hyperlink" Target="https://1metodist.ru/" TargetMode="External"/><Relationship Id="rId31" Type="http://schemas.openxmlformats.org/officeDocument/2006/relationships/hyperlink" Target="https://1metodist.ru/" TargetMode="External"/><Relationship Id="rId44" Type="http://schemas.openxmlformats.org/officeDocument/2006/relationships/hyperlink" Target="https://1metodist.ru/" TargetMode="External"/><Relationship Id="rId52" Type="http://schemas.openxmlformats.org/officeDocument/2006/relationships/image" Target="https://1metodist.ru/system/content/image/248/1/-43238390/" TargetMode="External"/><Relationship Id="rId60" Type="http://schemas.openxmlformats.org/officeDocument/2006/relationships/image" Target="https://1metodist.ru/system/content/image/248/1/-43238403/" TargetMode="External"/><Relationship Id="rId65" Type="http://schemas.openxmlformats.org/officeDocument/2006/relationships/image" Target="https://1metodist.ru/system/content/image/248/1/-43258735/" TargetMode="External"/><Relationship Id="rId73" Type="http://schemas.openxmlformats.org/officeDocument/2006/relationships/image" Target="https://1metodist.ru/system/content/image/248/1/-43258849/" TargetMode="External"/><Relationship Id="rId78" Type="http://schemas.openxmlformats.org/officeDocument/2006/relationships/image" Target="https://1metodist.ru/system/content/image/248/1/-43276566/" TargetMode="External"/><Relationship Id="rId81" Type="http://schemas.openxmlformats.org/officeDocument/2006/relationships/hyperlink" Target="https://1metodist.ru/" TargetMode="External"/><Relationship Id="rId86" Type="http://schemas.openxmlformats.org/officeDocument/2006/relationships/image" Target="https://1metodist.ru/system/content/image/248/1/-43276581/" TargetMode="External"/><Relationship Id="rId94" Type="http://schemas.openxmlformats.org/officeDocument/2006/relationships/hyperlink" Target="https://1metodist.ru/" TargetMode="External"/><Relationship Id="rId99" Type="http://schemas.openxmlformats.org/officeDocument/2006/relationships/image" Target="https://1metodist.ru/system/content/image/248/1/-43302847/" TargetMode="External"/><Relationship Id="rId101" Type="http://schemas.openxmlformats.org/officeDocument/2006/relationships/hyperlink" Target="https://1metodist.ru/system/content/attachment/1/16/-595411/" TargetMode="External"/><Relationship Id="rId122" Type="http://schemas.openxmlformats.org/officeDocument/2006/relationships/hyperlink" Target="https://1metodist.ru/" TargetMode="External"/><Relationship Id="rId130" Type="http://schemas.openxmlformats.org/officeDocument/2006/relationships/hyperlink" Target="https://1metodist.ru/" TargetMode="External"/><Relationship Id="rId135" Type="http://schemas.openxmlformats.org/officeDocument/2006/relationships/image" Target="https://1metodist.ru/system/content/image/248/1/-43377679/" TargetMode="External"/><Relationship Id="rId143" Type="http://schemas.openxmlformats.org/officeDocument/2006/relationships/hyperlink" Target="https://1metodist.ru/" TargetMode="External"/><Relationship Id="rId148" Type="http://schemas.openxmlformats.org/officeDocument/2006/relationships/image" Target="https://1metodist.ru/system/content/image/248/1/-43398957/" TargetMode="External"/><Relationship Id="rId151" Type="http://schemas.openxmlformats.org/officeDocument/2006/relationships/hyperlink" Target="https://1metodist.ru/" TargetMode="External"/><Relationship Id="rId156" Type="http://schemas.openxmlformats.org/officeDocument/2006/relationships/hyperlink" Target="https://1metodist.ru/" TargetMode="External"/><Relationship Id="rId164" Type="http://schemas.openxmlformats.org/officeDocument/2006/relationships/hyperlink" Target="https://1metodist.ru/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metodist.ru/" TargetMode="External"/><Relationship Id="rId13" Type="http://schemas.openxmlformats.org/officeDocument/2006/relationships/hyperlink" Target="https://1metodist.ru/" TargetMode="External"/><Relationship Id="rId18" Type="http://schemas.openxmlformats.org/officeDocument/2006/relationships/hyperlink" Target="https://1metodist.ru/" TargetMode="External"/><Relationship Id="rId39" Type="http://schemas.openxmlformats.org/officeDocument/2006/relationships/hyperlink" Target="https://1metodist.ru/" TargetMode="External"/><Relationship Id="rId109" Type="http://schemas.openxmlformats.org/officeDocument/2006/relationships/hyperlink" Target="https://1metodist.ru/" TargetMode="External"/><Relationship Id="rId34" Type="http://schemas.openxmlformats.org/officeDocument/2006/relationships/image" Target="https://1metodist.ru/system/content/image/248/1/-43474231/" TargetMode="External"/><Relationship Id="rId50" Type="http://schemas.openxmlformats.org/officeDocument/2006/relationships/hyperlink" Target="https://1metodist.ru/" TargetMode="External"/><Relationship Id="rId55" Type="http://schemas.openxmlformats.org/officeDocument/2006/relationships/hyperlink" Target="https://1metodist.ru/" TargetMode="External"/><Relationship Id="rId76" Type="http://schemas.openxmlformats.org/officeDocument/2006/relationships/hyperlink" Target="https://1metodist.ru/" TargetMode="External"/><Relationship Id="rId97" Type="http://schemas.openxmlformats.org/officeDocument/2006/relationships/image" Target="https://1metodist.ru/system/content/image/248/1/-43302843/" TargetMode="External"/><Relationship Id="rId104" Type="http://schemas.openxmlformats.org/officeDocument/2006/relationships/image" Target="https://1metodist.ru/system/content/image/248/1/-43328485/" TargetMode="External"/><Relationship Id="rId120" Type="http://schemas.openxmlformats.org/officeDocument/2006/relationships/hyperlink" Target="https://1metodist.ru/" TargetMode="External"/><Relationship Id="rId125" Type="http://schemas.openxmlformats.org/officeDocument/2006/relationships/image" Target="https://1metodist.ru/system/content/image/248/1/-43352871/" TargetMode="External"/><Relationship Id="rId141" Type="http://schemas.openxmlformats.org/officeDocument/2006/relationships/image" Target="https://1metodist.ru/system/content/image/248/1/-43377712/" TargetMode="External"/><Relationship Id="rId146" Type="http://schemas.openxmlformats.org/officeDocument/2006/relationships/hyperlink" Target="https://1metodist.ru/" TargetMode="External"/><Relationship Id="rId167" Type="http://schemas.openxmlformats.org/officeDocument/2006/relationships/image" Target="https://1metodist.ru/system/content/image/248/1/-43420018/" TargetMode="External"/><Relationship Id="rId7" Type="http://schemas.openxmlformats.org/officeDocument/2006/relationships/hyperlink" Target="https://1metodist.ru/" TargetMode="External"/><Relationship Id="rId71" Type="http://schemas.openxmlformats.org/officeDocument/2006/relationships/image" Target="https://1metodist.ru/system/content/image/248/1/-43258797/" TargetMode="External"/><Relationship Id="rId92" Type="http://schemas.openxmlformats.org/officeDocument/2006/relationships/image" Target="https://1metodist.ru/system/content/image/248/1/-43302839/" TargetMode="External"/><Relationship Id="rId162" Type="http://schemas.openxmlformats.org/officeDocument/2006/relationships/image" Target="https://1metodist.ru/system/content/image/248/1/-43420014/" TargetMode="External"/><Relationship Id="rId2" Type="http://schemas.openxmlformats.org/officeDocument/2006/relationships/styles" Target="styles.xml"/><Relationship Id="rId29" Type="http://schemas.openxmlformats.org/officeDocument/2006/relationships/image" Target="https://1metodist.ru/system/content/image/248/1/-43474227/" TargetMode="External"/><Relationship Id="rId24" Type="http://schemas.openxmlformats.org/officeDocument/2006/relationships/hyperlink" Target="https://1metodist.ru/" TargetMode="External"/><Relationship Id="rId40" Type="http://schemas.openxmlformats.org/officeDocument/2006/relationships/hyperlink" Target="https://1metodist.ru/" TargetMode="External"/><Relationship Id="rId45" Type="http://schemas.openxmlformats.org/officeDocument/2006/relationships/hyperlink" Target="https://1metodist.ru/" TargetMode="External"/><Relationship Id="rId66" Type="http://schemas.openxmlformats.org/officeDocument/2006/relationships/image" Target="https://1metodist.ru/system/content/image/248/1/-43258761/" TargetMode="External"/><Relationship Id="rId87" Type="http://schemas.openxmlformats.org/officeDocument/2006/relationships/hyperlink" Target="https://1metodist.ru/" TargetMode="External"/><Relationship Id="rId110" Type="http://schemas.openxmlformats.org/officeDocument/2006/relationships/image" Target="https://1metodist.ru/system/content/image/248/1/-43328494/" TargetMode="External"/><Relationship Id="rId115" Type="http://schemas.openxmlformats.org/officeDocument/2006/relationships/hyperlink" Target="https://1metodist.ru/" TargetMode="External"/><Relationship Id="rId131" Type="http://schemas.openxmlformats.org/officeDocument/2006/relationships/hyperlink" Target="https://1metodist.ru/system/content/attachment/1/16/-595449/" TargetMode="External"/><Relationship Id="rId136" Type="http://schemas.openxmlformats.org/officeDocument/2006/relationships/image" Target="https://1metodist.ru/system/content/image/248/1/-43377697/" TargetMode="External"/><Relationship Id="rId157" Type="http://schemas.openxmlformats.org/officeDocument/2006/relationships/hyperlink" Target="https://1metodist.ru/system/content/attachment/1/16/-603076/" TargetMode="External"/><Relationship Id="rId61" Type="http://schemas.openxmlformats.org/officeDocument/2006/relationships/hyperlink" Target="https://1metodist.ru/" TargetMode="External"/><Relationship Id="rId82" Type="http://schemas.openxmlformats.org/officeDocument/2006/relationships/hyperlink" Target="https://1metodist.ru/" TargetMode="External"/><Relationship Id="rId152" Type="http://schemas.openxmlformats.org/officeDocument/2006/relationships/hyperlink" Target="https://1metodist.ru/" TargetMode="External"/><Relationship Id="rId19" Type="http://schemas.openxmlformats.org/officeDocument/2006/relationships/hyperlink" Target="https://1metodist.ru/" TargetMode="External"/><Relationship Id="rId14" Type="http://schemas.openxmlformats.org/officeDocument/2006/relationships/hyperlink" Target="https://1metodist.ru/" TargetMode="External"/><Relationship Id="rId30" Type="http://schemas.openxmlformats.org/officeDocument/2006/relationships/image" Target="https://1metodist.ru/system/content/image/248/1/-43474229/" TargetMode="External"/><Relationship Id="rId35" Type="http://schemas.openxmlformats.org/officeDocument/2006/relationships/image" Target="https://1metodist.ru/system/content/image/248/1/-43474233/" TargetMode="External"/><Relationship Id="rId56" Type="http://schemas.openxmlformats.org/officeDocument/2006/relationships/hyperlink" Target="https://1metodist.ru/" TargetMode="External"/><Relationship Id="rId77" Type="http://schemas.openxmlformats.org/officeDocument/2006/relationships/hyperlink" Target="https://1metodist.ru/" TargetMode="External"/><Relationship Id="rId100" Type="http://schemas.openxmlformats.org/officeDocument/2006/relationships/hyperlink" Target="https://1metodist.ru/" TargetMode="External"/><Relationship Id="rId105" Type="http://schemas.openxmlformats.org/officeDocument/2006/relationships/image" Target="https://1metodist.ru/system/content/image/248/1/-43328489/" TargetMode="External"/><Relationship Id="rId126" Type="http://schemas.openxmlformats.org/officeDocument/2006/relationships/hyperlink" Target="https://1metodist.ru/" TargetMode="External"/><Relationship Id="rId147" Type="http://schemas.openxmlformats.org/officeDocument/2006/relationships/image" Target="https://1metodist.ru/system/content/image/248/1/-43398954/" TargetMode="External"/><Relationship Id="rId168" Type="http://schemas.openxmlformats.org/officeDocument/2006/relationships/image" Target="https://1metodist.ru/system/content/image/248/1/-43420020/" TargetMode="External"/><Relationship Id="rId8" Type="http://schemas.openxmlformats.org/officeDocument/2006/relationships/hyperlink" Target="https://1metodist.ru/" TargetMode="External"/><Relationship Id="rId51" Type="http://schemas.openxmlformats.org/officeDocument/2006/relationships/hyperlink" Target="https://1metodist.ru/" TargetMode="External"/><Relationship Id="rId72" Type="http://schemas.openxmlformats.org/officeDocument/2006/relationships/image" Target="https://1metodist.ru/system/content/image/248/1/-43258833/" TargetMode="External"/><Relationship Id="rId93" Type="http://schemas.openxmlformats.org/officeDocument/2006/relationships/image" Target="https://1metodist.ru/system/content/image/248/1/-43302841/" TargetMode="External"/><Relationship Id="rId98" Type="http://schemas.openxmlformats.org/officeDocument/2006/relationships/image" Target="https://1metodist.ru/system/content/image/248/1/-43302845/" TargetMode="External"/><Relationship Id="rId121" Type="http://schemas.openxmlformats.org/officeDocument/2006/relationships/hyperlink" Target="https://1metodist.ru/" TargetMode="External"/><Relationship Id="rId142" Type="http://schemas.openxmlformats.org/officeDocument/2006/relationships/image" Target="https://1metodist.ru/system/content/image/248/1/-43377785/" TargetMode="External"/><Relationship Id="rId163" Type="http://schemas.openxmlformats.org/officeDocument/2006/relationships/hyperlink" Target="https://1metodist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1metodist.ru/system/content/attachment/1/16/-611780/" TargetMode="External"/><Relationship Id="rId46" Type="http://schemas.openxmlformats.org/officeDocument/2006/relationships/image" Target="https://1metodist.ru/system/content/image/248/1/-43220367/" TargetMode="External"/><Relationship Id="rId67" Type="http://schemas.openxmlformats.org/officeDocument/2006/relationships/image" Target="https://1metodist.ru/system/content/image/248/1/-43258777/" TargetMode="External"/><Relationship Id="rId116" Type="http://schemas.openxmlformats.org/officeDocument/2006/relationships/hyperlink" Target="https://1metodist.ru/" TargetMode="External"/><Relationship Id="rId137" Type="http://schemas.openxmlformats.org/officeDocument/2006/relationships/hyperlink" Target="https://1metodist.ru/" TargetMode="External"/><Relationship Id="rId158" Type="http://schemas.openxmlformats.org/officeDocument/2006/relationships/hyperlink" Target="https://1metodist.ru/" TargetMode="External"/><Relationship Id="rId20" Type="http://schemas.openxmlformats.org/officeDocument/2006/relationships/hyperlink" Target="https://1metodist.ru/" TargetMode="External"/><Relationship Id="rId41" Type="http://schemas.openxmlformats.org/officeDocument/2006/relationships/image" Target="https://1metodist.ru/system/content/image/248/1/-43220350/" TargetMode="External"/><Relationship Id="rId62" Type="http://schemas.openxmlformats.org/officeDocument/2006/relationships/hyperlink" Target="https://1metodist.ru/system/content/attachment/1/16/-593434/" TargetMode="External"/><Relationship Id="rId83" Type="http://schemas.openxmlformats.org/officeDocument/2006/relationships/hyperlink" Target="https://1metodist.ru/" TargetMode="External"/><Relationship Id="rId88" Type="http://schemas.openxmlformats.org/officeDocument/2006/relationships/hyperlink" Target="https://1metodist.ru/system/content/attachment/1/16/-593443/" TargetMode="External"/><Relationship Id="rId111" Type="http://schemas.openxmlformats.org/officeDocument/2006/relationships/image" Target="https://1metodist.ru/system/content/image/248/1/-43328497/" TargetMode="External"/><Relationship Id="rId132" Type="http://schemas.openxmlformats.org/officeDocument/2006/relationships/hyperlink" Target="https://1metodist.ru/" TargetMode="External"/><Relationship Id="rId153" Type="http://schemas.openxmlformats.org/officeDocument/2006/relationships/image" Target="https://1metodist.ru/system/content/image/248/1/-4339898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Work</cp:lastModifiedBy>
  <cp:revision>2</cp:revision>
  <dcterms:created xsi:type="dcterms:W3CDTF">2025-12-18T08:50:00Z</dcterms:created>
  <dcterms:modified xsi:type="dcterms:W3CDTF">2025-12-18T08:50:00Z</dcterms:modified>
</cp:coreProperties>
</file>